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14D54" w14:textId="77777777" w:rsidR="001472A8" w:rsidRDefault="001472A8" w:rsidP="001472A8">
      <w:pPr>
        <w:jc w:val="center"/>
      </w:pPr>
      <w:r>
        <w:rPr>
          <w:noProof/>
        </w:rPr>
        <w:drawing>
          <wp:inline distT="0" distB="0" distL="0" distR="0" wp14:anchorId="62217DAC" wp14:editId="39DF0EA5">
            <wp:extent cx="1038225" cy="228600"/>
            <wp:effectExtent l="0" t="0" r="0" b="0"/>
            <wp:docPr id="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419DA4" wp14:editId="19498448">
            <wp:extent cx="485775" cy="219075"/>
            <wp:effectExtent l="0" t="0" r="0" b="0"/>
            <wp:docPr id="9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64809E" wp14:editId="0EA70BA9">
            <wp:extent cx="800100" cy="400050"/>
            <wp:effectExtent l="0" t="0" r="0" b="0"/>
            <wp:docPr id="1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0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771934" wp14:editId="290EAC52">
            <wp:extent cx="733425" cy="762000"/>
            <wp:effectExtent l="0" t="0" r="0" b="0"/>
            <wp:docPr id="1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F583C2" wp14:editId="0FCC6546">
            <wp:extent cx="828675" cy="381000"/>
            <wp:effectExtent l="0" t="0" r="0" b="0"/>
            <wp:docPr id="1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8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55DFF5" wp14:editId="0C7D9652">
            <wp:extent cx="620973" cy="567878"/>
            <wp:effectExtent l="0" t="0" r="8255" b="3810"/>
            <wp:docPr id="13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duc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299" cy="58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FC72DF" wp14:editId="17CFBFDD">
            <wp:extent cx="657225" cy="219075"/>
            <wp:effectExtent l="0" t="0" r="0" b="0"/>
            <wp:docPr id="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06F6C" w14:textId="77777777" w:rsidR="001472A8" w:rsidRPr="0096219F" w:rsidRDefault="001472A8" w:rsidP="001472A8">
      <w:pPr>
        <w:jc w:val="center"/>
        <w:rPr>
          <w:bCs/>
          <w:iCs/>
          <w:sz w:val="16"/>
          <w:szCs w:val="16"/>
        </w:rPr>
      </w:pPr>
      <w:r w:rsidRPr="0096219F">
        <w:rPr>
          <w:b/>
          <w:sz w:val="16"/>
          <w:szCs w:val="16"/>
        </w:rPr>
        <w:t>ISTITUTO COMPRENSIVO “SANTA MARGHERITA”</w:t>
      </w:r>
    </w:p>
    <w:p w14:paraId="0A8F6F42" w14:textId="77777777" w:rsidR="001472A8" w:rsidRPr="0096219F" w:rsidRDefault="001472A8" w:rsidP="001472A8">
      <w:pPr>
        <w:jc w:val="center"/>
        <w:rPr>
          <w:b/>
          <w:sz w:val="16"/>
          <w:szCs w:val="16"/>
        </w:rPr>
      </w:pPr>
      <w:r w:rsidRPr="0096219F">
        <w:rPr>
          <w:bCs/>
          <w:iCs/>
          <w:sz w:val="16"/>
          <w:szCs w:val="16"/>
        </w:rPr>
        <w:t>Via Pozzo - 98142 Giampilieri Superiore (ME)</w:t>
      </w:r>
    </w:p>
    <w:p w14:paraId="3BABF578" w14:textId="77777777" w:rsidR="001472A8" w:rsidRPr="0096219F" w:rsidRDefault="001472A8" w:rsidP="001472A8">
      <w:pPr>
        <w:jc w:val="center"/>
        <w:rPr>
          <w:sz w:val="16"/>
          <w:szCs w:val="16"/>
        </w:rPr>
      </w:pPr>
      <w:r w:rsidRPr="000E225E">
        <w:rPr>
          <w:sz w:val="16"/>
          <w:szCs w:val="16"/>
        </w:rPr>
        <w:t>Tel. 090/3695987</w:t>
      </w:r>
      <w:r w:rsidRPr="0096219F">
        <w:rPr>
          <w:sz w:val="16"/>
          <w:szCs w:val="16"/>
        </w:rPr>
        <w:t xml:space="preserve"> </w:t>
      </w:r>
    </w:p>
    <w:p w14:paraId="4EF4C2CD" w14:textId="77777777" w:rsidR="001472A8" w:rsidRPr="0096219F" w:rsidRDefault="001472A8" w:rsidP="001472A8">
      <w:pPr>
        <w:jc w:val="center"/>
        <w:rPr>
          <w:sz w:val="16"/>
          <w:szCs w:val="16"/>
        </w:rPr>
      </w:pPr>
      <w:r w:rsidRPr="0096219F">
        <w:rPr>
          <w:sz w:val="16"/>
          <w:szCs w:val="16"/>
        </w:rPr>
        <w:t>C. F. 97110520836 - Cod. Mecc. MEIC8AD002 –</w:t>
      </w:r>
    </w:p>
    <w:p w14:paraId="1EE213E2" w14:textId="77777777" w:rsidR="001472A8" w:rsidRPr="0096219F" w:rsidRDefault="001472A8" w:rsidP="001472A8">
      <w:pPr>
        <w:jc w:val="center"/>
        <w:rPr>
          <w:sz w:val="16"/>
          <w:szCs w:val="16"/>
        </w:rPr>
      </w:pPr>
      <w:r w:rsidRPr="0096219F">
        <w:rPr>
          <w:sz w:val="16"/>
          <w:szCs w:val="16"/>
        </w:rPr>
        <w:t xml:space="preserve">e-mail: </w:t>
      </w:r>
      <w:hyperlink r:id="rId11" w:history="1">
        <w:r w:rsidRPr="0096219F">
          <w:rPr>
            <w:rStyle w:val="Collegamentoipertestuale"/>
            <w:sz w:val="16"/>
            <w:szCs w:val="16"/>
          </w:rPr>
          <w:t>meic8AD002@istruzione.it</w:t>
        </w:r>
      </w:hyperlink>
      <w:r w:rsidRPr="0096219F">
        <w:rPr>
          <w:sz w:val="16"/>
          <w:szCs w:val="16"/>
        </w:rPr>
        <w:t xml:space="preserve"> - </w:t>
      </w:r>
      <w:hyperlink r:id="rId12" w:history="1">
        <w:r w:rsidRPr="0096219F">
          <w:rPr>
            <w:rStyle w:val="Collegamentoipertestuale"/>
            <w:sz w:val="16"/>
            <w:szCs w:val="16"/>
          </w:rPr>
          <w:t>meic8ad002@pec.istruzione.it</w:t>
        </w:r>
      </w:hyperlink>
    </w:p>
    <w:p w14:paraId="6156A7B8" w14:textId="77777777" w:rsidR="006B0042" w:rsidRDefault="006B0042">
      <w:pPr>
        <w:spacing w:line="276" w:lineRule="auto"/>
        <w:jc w:val="both"/>
        <w:rPr>
          <w:sz w:val="24"/>
          <w:szCs w:val="24"/>
        </w:rPr>
      </w:pPr>
    </w:p>
    <w:p w14:paraId="546D2F49" w14:textId="77777777" w:rsidR="006B0042" w:rsidRDefault="006B0042">
      <w:pPr>
        <w:spacing w:line="276" w:lineRule="auto"/>
        <w:jc w:val="both"/>
        <w:rPr>
          <w:sz w:val="24"/>
          <w:szCs w:val="24"/>
        </w:rPr>
      </w:pPr>
    </w:p>
    <w:p w14:paraId="03B53B60" w14:textId="1C0946B0" w:rsidR="006B0042" w:rsidRDefault="001472A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L’Istituto Comprensivo S. Margherita propone ai genitori degli allievi</w:t>
      </w:r>
      <w:r>
        <w:rPr>
          <w:sz w:val="24"/>
          <w:szCs w:val="24"/>
        </w:rPr>
        <w:t xml:space="preserve"> DVA l’iniziativa di attività didattiche e laboratoriali in presenza, per garantire agli stessi pari opportunità e</w:t>
      </w:r>
      <w:r>
        <w:rPr>
          <w:sz w:val="24"/>
          <w:szCs w:val="24"/>
        </w:rPr>
        <w:t xml:space="preserve"> favorire il processo d'apprendimento e</w:t>
      </w:r>
      <w:r>
        <w:rPr>
          <w:sz w:val="24"/>
          <w:szCs w:val="24"/>
        </w:rPr>
        <w:t xml:space="preserve"> il conseguente raggiungimento degli obiettivi indicati nel “Piano Educativo Individualizzato” </w:t>
      </w:r>
    </w:p>
    <w:p w14:paraId="5AB38127" w14:textId="1B692DD1" w:rsidR="006B0042" w:rsidRDefault="001472A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 “Laboratori  Didattici</w:t>
      </w:r>
      <w:r>
        <w:rPr>
          <w:sz w:val="24"/>
          <w:szCs w:val="24"/>
        </w:rPr>
        <w:t xml:space="preserve"> basati sul fare e sul saper fare”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utili per sviluppare intelligenti pratiche operative e di metacognizione, partono dalla consapevo</w:t>
      </w:r>
      <w:r>
        <w:rPr>
          <w:sz w:val="24"/>
          <w:szCs w:val="24"/>
        </w:rPr>
        <w:t xml:space="preserve">lezza dei diversi livelli di autonomia e di abilità dell’allievo delineati nei singoli PEI ; considerano le diverse difficoltà degli alunni sia a livello didattico che comportamentale, </w:t>
      </w:r>
      <w:r>
        <w:rPr>
          <w:sz w:val="24"/>
          <w:szCs w:val="24"/>
        </w:rPr>
        <w:t>il grado di attenzione e  di gestione delle proprie emozioni, insieme al</w:t>
      </w:r>
      <w:r>
        <w:rPr>
          <w:sz w:val="24"/>
          <w:szCs w:val="24"/>
        </w:rPr>
        <w:t>le  singole potenzialità, alle risorse e agli interessi personali intesi come utili risultati indispensabili e necessari per il conseguimento del successo formativo.</w:t>
      </w:r>
    </w:p>
    <w:p w14:paraId="336EA69C" w14:textId="2D0F618D" w:rsidR="006B0042" w:rsidRDefault="001472A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frequenza dei laboratori valorizzerà le loro abilità e competenze con ricadute positive</w:t>
      </w:r>
      <w:r>
        <w:rPr>
          <w:sz w:val="24"/>
          <w:szCs w:val="24"/>
        </w:rPr>
        <w:t xml:space="preserve"> sull’autostima e sul percorso scolastico.</w:t>
      </w:r>
    </w:p>
    <w:p w14:paraId="421E21A9" w14:textId="15C2991E" w:rsidR="001472A8" w:rsidRDefault="001472A8">
      <w:pPr>
        <w:spacing w:line="276" w:lineRule="auto"/>
        <w:jc w:val="both"/>
        <w:rPr>
          <w:sz w:val="24"/>
          <w:szCs w:val="24"/>
        </w:rPr>
      </w:pPr>
    </w:p>
    <w:p w14:paraId="6578CC05" w14:textId="77777777" w:rsidR="001472A8" w:rsidRDefault="001472A8">
      <w:pPr>
        <w:spacing w:line="276" w:lineRule="auto"/>
        <w:jc w:val="both"/>
        <w:rPr>
          <w:sz w:val="24"/>
          <w:szCs w:val="24"/>
        </w:rPr>
      </w:pPr>
    </w:p>
    <w:p w14:paraId="36FA88A9" w14:textId="4C7A9B63" w:rsidR="006B0042" w:rsidRDefault="001472A8">
      <w:pPr>
        <w:rPr>
          <w:sz w:val="24"/>
          <w:szCs w:val="24"/>
        </w:rPr>
      </w:pPr>
      <w:r>
        <w:rPr>
          <w:sz w:val="24"/>
          <w:szCs w:val="24"/>
        </w:rPr>
        <w:t>Il sottoscritto/</w:t>
      </w:r>
      <w:proofErr w:type="gramStart"/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 xml:space="preserve">________________Genitore/i </w:t>
      </w:r>
    </w:p>
    <w:p w14:paraId="44599B01" w14:textId="77777777" w:rsidR="006B0042" w:rsidRDefault="006B0042">
      <w:pPr>
        <w:rPr>
          <w:sz w:val="24"/>
          <w:szCs w:val="24"/>
        </w:rPr>
      </w:pPr>
    </w:p>
    <w:p w14:paraId="3C9C4683" w14:textId="0063B7B3" w:rsidR="006B0042" w:rsidRDefault="001472A8">
      <w:pPr>
        <w:rPr>
          <w:sz w:val="24"/>
          <w:szCs w:val="24"/>
        </w:rPr>
      </w:pPr>
      <w:r>
        <w:rPr>
          <w:sz w:val="24"/>
          <w:szCs w:val="24"/>
        </w:rPr>
        <w:t xml:space="preserve">dell’alunno/a </w:t>
      </w:r>
      <w:r>
        <w:rPr>
          <w:sz w:val="24"/>
          <w:szCs w:val="24"/>
        </w:rPr>
        <w:t>_____________________________________________________________________</w:t>
      </w:r>
    </w:p>
    <w:p w14:paraId="5249DE90" w14:textId="77777777" w:rsidR="006B0042" w:rsidRDefault="006B0042">
      <w:pPr>
        <w:spacing w:line="276" w:lineRule="auto"/>
        <w:jc w:val="both"/>
        <w:rPr>
          <w:sz w:val="24"/>
          <w:szCs w:val="24"/>
        </w:rPr>
      </w:pPr>
    </w:p>
    <w:p w14:paraId="76EC2562" w14:textId="1CA5FA15" w:rsidR="006B0042" w:rsidRDefault="001472A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frequentante la classe </w:t>
      </w:r>
      <w:r>
        <w:rPr>
          <w:sz w:val="24"/>
          <w:szCs w:val="24"/>
        </w:rPr>
        <w:t xml:space="preserve">  _____ </w:t>
      </w:r>
      <w:r>
        <w:rPr>
          <w:sz w:val="24"/>
          <w:szCs w:val="24"/>
        </w:rPr>
        <w:t xml:space="preserve">di scuola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</w:t>
      </w:r>
      <w:r>
        <w:rPr>
          <w:sz w:val="24"/>
          <w:szCs w:val="24"/>
        </w:rPr>
        <w:t>______________di__________________________</w:t>
      </w:r>
    </w:p>
    <w:p w14:paraId="5C631018" w14:textId="77777777" w:rsidR="006B0042" w:rsidRDefault="006B0042">
      <w:pPr>
        <w:spacing w:line="276" w:lineRule="auto"/>
        <w:jc w:val="both"/>
        <w:rPr>
          <w:sz w:val="24"/>
          <w:szCs w:val="24"/>
        </w:rPr>
      </w:pPr>
    </w:p>
    <w:p w14:paraId="5F6D4D59" w14:textId="77777777" w:rsidR="006B0042" w:rsidRDefault="006B0042">
      <w:pPr>
        <w:spacing w:line="276" w:lineRule="auto"/>
        <w:jc w:val="both"/>
        <w:rPr>
          <w:sz w:val="24"/>
          <w:szCs w:val="24"/>
        </w:rPr>
      </w:pPr>
    </w:p>
    <w:p w14:paraId="7F3D26FF" w14:textId="77777777" w:rsidR="006B0042" w:rsidRDefault="001472A8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ADERISCE</w:t>
      </w:r>
    </w:p>
    <w:p w14:paraId="680DF268" w14:textId="77777777" w:rsidR="006B0042" w:rsidRDefault="006B0042">
      <w:pPr>
        <w:spacing w:line="276" w:lineRule="auto"/>
        <w:jc w:val="center"/>
        <w:rPr>
          <w:sz w:val="24"/>
          <w:szCs w:val="24"/>
        </w:rPr>
      </w:pPr>
    </w:p>
    <w:p w14:paraId="7A195DAA" w14:textId="77777777" w:rsidR="006B0042" w:rsidRDefault="006B0042">
      <w:pPr>
        <w:spacing w:line="276" w:lineRule="auto"/>
        <w:jc w:val="center"/>
        <w:rPr>
          <w:sz w:val="24"/>
          <w:szCs w:val="24"/>
        </w:rPr>
      </w:pPr>
    </w:p>
    <w:p w14:paraId="3A2B3373" w14:textId="77777777" w:rsidR="006B0042" w:rsidRDefault="001472A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Messina </w:t>
      </w:r>
    </w:p>
    <w:p w14:paraId="2661A3D0" w14:textId="77777777" w:rsidR="006B0042" w:rsidRDefault="006B0042">
      <w:pPr>
        <w:spacing w:line="276" w:lineRule="auto"/>
        <w:jc w:val="center"/>
        <w:rPr>
          <w:sz w:val="24"/>
          <w:szCs w:val="24"/>
        </w:rPr>
      </w:pPr>
    </w:p>
    <w:p w14:paraId="0AD61EA9" w14:textId="77777777" w:rsidR="006B0042" w:rsidRDefault="001472A8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FIRMA </w:t>
      </w:r>
    </w:p>
    <w:p w14:paraId="5362E06E" w14:textId="77777777" w:rsidR="006B0042" w:rsidRDefault="006B0042"/>
    <w:sectPr w:rsidR="006B0042" w:rsidSect="001472A8">
      <w:pgSz w:w="11906" w:h="16838"/>
      <w:pgMar w:top="709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69"/>
    <w:rsid w:val="001472A8"/>
    <w:rsid w:val="006B0042"/>
    <w:rsid w:val="0088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811C"/>
  <w15:docId w15:val="{1C8BDAD2-ADF6-4206-9780-6F2C26E8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46A2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character" w:styleId="Collegamentoipertestuale">
    <w:name w:val="Hyperlink"/>
    <w:basedOn w:val="Carpredefinitoparagrafo"/>
    <w:uiPriority w:val="99"/>
    <w:unhideWhenUsed/>
    <w:rsid w:val="00147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meic8ad002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meic8AD002@istruzione.it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ownloads\modulo%20di%20adesione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di adesione (1)</Template>
  <TotalTime>5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dc:description/>
  <cp:lastModifiedBy>Docente</cp:lastModifiedBy>
  <cp:revision>2</cp:revision>
  <dcterms:created xsi:type="dcterms:W3CDTF">2020-11-22T15:53:00Z</dcterms:created>
  <dcterms:modified xsi:type="dcterms:W3CDTF">2020-11-22T15:58:00Z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